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E909AD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695199" w:rsidRDefault="004E3B25" w:rsidP="00695199">
            <w:pPr>
              <w:pStyle w:val="Tit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UMAR FAROOQ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6E4EA54474364045A5B348258888611A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DE278C" w:rsidRDefault="00DE278C" w:rsidP="00DE278C">
            <w:pPr>
              <w:rPr>
                <w:b/>
              </w:rPr>
            </w:pPr>
            <w:r w:rsidRPr="00DE278C">
              <w:rPr>
                <w:b/>
              </w:rPr>
              <w:t>Father Name:</w:t>
            </w:r>
          </w:p>
          <w:p w:rsidR="00036450" w:rsidRDefault="004C10DA" w:rsidP="00DE278C">
            <w:proofErr w:type="spellStart"/>
            <w:r>
              <w:t>Madad</w:t>
            </w:r>
            <w:proofErr w:type="spellEnd"/>
            <w:r>
              <w:t xml:space="preserve"> Khan. </w:t>
            </w:r>
          </w:p>
          <w:p w:rsidR="00DE278C" w:rsidRDefault="00DE278C" w:rsidP="00DE278C"/>
          <w:p w:rsidR="00DE278C" w:rsidRDefault="00DE278C" w:rsidP="00DE278C">
            <w:pPr>
              <w:rPr>
                <w:b/>
              </w:rPr>
            </w:pPr>
            <w:r w:rsidRPr="00DE278C">
              <w:rPr>
                <w:b/>
              </w:rPr>
              <w:t>Date of Birth:</w:t>
            </w:r>
          </w:p>
          <w:p w:rsidR="00DE278C" w:rsidRDefault="004C10DA" w:rsidP="00DE278C">
            <w:r>
              <w:t>14</w:t>
            </w:r>
            <w:r w:rsidRPr="004C10DA">
              <w:rPr>
                <w:vertAlign w:val="superscript"/>
              </w:rPr>
              <w:t>th</w:t>
            </w:r>
            <w:r>
              <w:t xml:space="preserve"> February</w:t>
            </w:r>
            <w:r w:rsidR="00DE278C">
              <w:t>,</w:t>
            </w:r>
            <w:r>
              <w:t>2004</w:t>
            </w:r>
          </w:p>
          <w:p w:rsidR="00DE278C" w:rsidRDefault="00DE278C" w:rsidP="00DE278C"/>
          <w:p w:rsidR="00DE278C" w:rsidRDefault="00DE278C" w:rsidP="00DE278C">
            <w:pPr>
              <w:rPr>
                <w:b/>
              </w:rPr>
            </w:pPr>
            <w:r w:rsidRPr="00DE278C">
              <w:rPr>
                <w:b/>
              </w:rPr>
              <w:t>Permanent Address:</w:t>
            </w:r>
          </w:p>
          <w:p w:rsidR="004C10DA" w:rsidRDefault="004C10DA" w:rsidP="004C10DA">
            <w:r>
              <w:t xml:space="preserve">Kuki </w:t>
            </w:r>
            <w:proofErr w:type="spellStart"/>
            <w:r>
              <w:t>khel</w:t>
            </w:r>
            <w:proofErr w:type="spellEnd"/>
            <w:r>
              <w:t xml:space="preserve"> </w:t>
            </w:r>
            <w:proofErr w:type="spellStart"/>
            <w:r>
              <w:t>khatya</w:t>
            </w:r>
            <w:proofErr w:type="spellEnd"/>
            <w:r>
              <w:t xml:space="preserve"> Khel Hashim Abad PO </w:t>
            </w:r>
            <w:proofErr w:type="spellStart"/>
            <w:r>
              <w:t>Jamrood</w:t>
            </w:r>
            <w:proofErr w:type="spellEnd"/>
            <w:r>
              <w:t xml:space="preserve"> Tehsil </w:t>
            </w:r>
            <w:proofErr w:type="spellStart"/>
            <w:r>
              <w:t>Jamrood</w:t>
            </w:r>
            <w:proofErr w:type="spellEnd"/>
            <w:r>
              <w:t xml:space="preserve"> </w:t>
            </w:r>
            <w:proofErr w:type="spellStart"/>
            <w:r>
              <w:t>Districtt</w:t>
            </w:r>
            <w:proofErr w:type="spellEnd"/>
            <w:r>
              <w:t xml:space="preserve"> Khyber.</w:t>
            </w:r>
          </w:p>
          <w:p w:rsidR="00DE278C" w:rsidRDefault="00DE278C" w:rsidP="00DE278C"/>
          <w:p w:rsidR="00DE278C" w:rsidRDefault="00DE278C" w:rsidP="00DE278C">
            <w:r w:rsidRPr="00DE278C">
              <w:rPr>
                <w:b/>
              </w:rPr>
              <w:t>Present Address</w:t>
            </w:r>
            <w:r>
              <w:t xml:space="preserve">: </w:t>
            </w:r>
          </w:p>
          <w:p w:rsidR="00DE278C" w:rsidRDefault="004C10DA" w:rsidP="00DE278C">
            <w:r>
              <w:t xml:space="preserve">Kuki </w:t>
            </w:r>
            <w:proofErr w:type="spellStart"/>
            <w:r>
              <w:t>khel</w:t>
            </w:r>
            <w:proofErr w:type="spellEnd"/>
            <w:r>
              <w:t xml:space="preserve"> </w:t>
            </w:r>
            <w:proofErr w:type="spellStart"/>
            <w:r>
              <w:t>khatya</w:t>
            </w:r>
            <w:proofErr w:type="spellEnd"/>
            <w:r>
              <w:t xml:space="preserve"> Khel Hashim Abad PO </w:t>
            </w:r>
            <w:proofErr w:type="spellStart"/>
            <w:r>
              <w:t>Jamrood</w:t>
            </w:r>
            <w:proofErr w:type="spellEnd"/>
            <w:r>
              <w:t xml:space="preserve"> Tehsil </w:t>
            </w:r>
            <w:proofErr w:type="spellStart"/>
            <w:r>
              <w:t>Jamrood</w:t>
            </w:r>
            <w:proofErr w:type="spellEnd"/>
            <w:r>
              <w:t xml:space="preserve"> </w:t>
            </w:r>
            <w:proofErr w:type="spellStart"/>
            <w:r>
              <w:t>Districtt</w:t>
            </w:r>
            <w:proofErr w:type="spellEnd"/>
            <w:r>
              <w:t xml:space="preserve"> Khyber</w:t>
            </w:r>
            <w:r w:rsidR="00DE278C">
              <w:t>.</w:t>
            </w:r>
          </w:p>
          <w:p w:rsidR="00DE278C" w:rsidRDefault="00DE278C" w:rsidP="00DE278C">
            <w:r>
              <w:t xml:space="preserve"> </w:t>
            </w:r>
          </w:p>
          <w:p w:rsidR="00DE278C" w:rsidRDefault="00DE278C" w:rsidP="00DE278C">
            <w:r w:rsidRPr="00DE278C">
              <w:rPr>
                <w:b/>
              </w:rPr>
              <w:t>NIC No:</w:t>
            </w:r>
            <w:r>
              <w:t xml:space="preserve"> </w:t>
            </w:r>
          </w:p>
          <w:p w:rsidR="00DE278C" w:rsidRDefault="004C10DA" w:rsidP="00DE278C">
            <w:r>
              <w:t>21202-4533954-5</w:t>
            </w:r>
          </w:p>
          <w:p w:rsidR="004C10DA" w:rsidRDefault="004C10DA" w:rsidP="00DE278C"/>
          <w:p w:rsidR="00DE278C" w:rsidRDefault="00DE278C" w:rsidP="00DE278C">
            <w:r w:rsidRPr="00DE278C">
              <w:rPr>
                <w:b/>
              </w:rPr>
              <w:t>Religion:</w:t>
            </w:r>
            <w:r>
              <w:t xml:space="preserve"> </w:t>
            </w:r>
          </w:p>
          <w:p w:rsidR="00DE278C" w:rsidRDefault="00DE278C" w:rsidP="00DE278C">
            <w:r>
              <w:t>Islam.</w:t>
            </w:r>
          </w:p>
          <w:p w:rsidR="00DE278C" w:rsidRDefault="00DE278C" w:rsidP="00DE278C"/>
          <w:sdt>
            <w:sdtPr>
              <w:id w:val="-1954003311"/>
              <w:placeholder>
                <w:docPart w:val="56068160FEA649D38954264CDE46FC32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65ECA56239449DFA3E28C116B36919F"/>
              </w:placeholder>
              <w:temporary/>
              <w:showingPlcHdr/>
              <w15:appearance w15:val="hidden"/>
            </w:sdtPr>
            <w:sdtEndPr>
              <w:rPr>
                <w:b/>
                <w:bCs/>
              </w:rPr>
            </w:sdtEndPr>
            <w:sdtContent>
              <w:p w:rsidR="004D3011" w:rsidRPr="004C10DA" w:rsidRDefault="004D3011" w:rsidP="004D3011">
                <w:pPr>
                  <w:rPr>
                    <w:b/>
                    <w:bCs/>
                  </w:rPr>
                </w:pPr>
                <w:r w:rsidRPr="004C10DA">
                  <w:rPr>
                    <w:b/>
                    <w:bCs/>
                  </w:rPr>
                  <w:t>PHONE:</w:t>
                </w:r>
              </w:p>
            </w:sdtContent>
          </w:sdt>
          <w:p w:rsidR="00DE278C" w:rsidRDefault="00CC5F1B" w:rsidP="004D3011">
            <w:r>
              <w:t>03</w:t>
            </w:r>
            <w:r w:rsidR="004C10DA">
              <w:t>35-5790003</w:t>
            </w:r>
          </w:p>
          <w:p w:rsidR="00901395" w:rsidRDefault="00901395" w:rsidP="004D3011"/>
          <w:sdt>
            <w:sdtPr>
              <w:id w:val="-240260293"/>
              <w:placeholder>
                <w:docPart w:val="379C0956B33640D1A58157F5F0BBAA3E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C10DA">
                  <w:rPr>
                    <w:b/>
                    <w:bCs/>
                  </w:rPr>
                  <w:t>EMAIL:</w:t>
                </w:r>
              </w:p>
            </w:sdtContent>
          </w:sdt>
          <w:p w:rsidR="004C10DA" w:rsidRDefault="004C10DA" w:rsidP="004D3011">
            <w:r>
              <w:t>Ufarfidi0335@gmail.com</w:t>
            </w:r>
          </w:p>
          <w:sdt>
            <w:sdtPr>
              <w:id w:val="-1444214663"/>
              <w:placeholder>
                <w:docPart w:val="A6417364385845ACB5910A3897784EE6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:rsidR="004D3011" w:rsidRDefault="00E37B9C" w:rsidP="00CC5F1B">
            <w:r>
              <w:t xml:space="preserve">1: </w:t>
            </w:r>
            <w:r w:rsidR="00F1540E">
              <w:t>Foot Ball</w:t>
            </w:r>
            <w:r w:rsidR="00CC5F1B">
              <w:t>.</w:t>
            </w:r>
          </w:p>
          <w:p w:rsidR="00CC5F1B" w:rsidRDefault="00E37B9C" w:rsidP="00CC5F1B">
            <w:r>
              <w:t xml:space="preserve">2: </w:t>
            </w:r>
            <w:r w:rsidR="00F1540E">
              <w:t>Driving</w:t>
            </w:r>
            <w:r w:rsidR="00901395">
              <w:t>.</w:t>
            </w:r>
          </w:p>
          <w:p w:rsidR="00E87F89" w:rsidRPr="004D3011" w:rsidRDefault="00E87F89" w:rsidP="00CC5F1B">
            <w:r>
              <w:t xml:space="preserve">3: </w:t>
            </w:r>
            <w:r w:rsidR="003C10E4">
              <w:t>Social Works</w:t>
            </w:r>
            <w:r>
              <w:t>.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90775FD19E040AC80205A5FEC14470C"/>
              </w:placeholder>
              <w:temporary/>
              <w:showingPlcHdr/>
              <w15:appearance w15:val="hidden"/>
            </w:sdtPr>
            <w:sdtEndPr/>
            <w:sdtContent>
              <w:p w:rsidR="004D3011" w:rsidRDefault="00E25A26" w:rsidP="001A6987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1A6987" w:rsidRPr="00695199" w:rsidRDefault="004E3B25" w:rsidP="0069519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School Name</w:t>
            </w:r>
            <w:r w:rsidR="001A6987" w:rsidRPr="00695199">
              <w:rPr>
                <w:b/>
              </w:rPr>
              <w:t xml:space="preserve">: </w:t>
            </w:r>
            <w:r>
              <w:rPr>
                <w:b/>
              </w:rPr>
              <w:t>Aziz Jan Institute of Learning</w:t>
            </w:r>
            <w:r w:rsidR="001A6987">
              <w:t>.</w:t>
            </w:r>
          </w:p>
          <w:p w:rsidR="001A6987" w:rsidRDefault="00695199" w:rsidP="00695199">
            <w:r>
              <w:rPr>
                <w:b/>
              </w:rPr>
              <w:t xml:space="preserve">       </w:t>
            </w:r>
            <w:r w:rsidR="001A6987" w:rsidRPr="00E37B9C">
              <w:rPr>
                <w:b/>
              </w:rPr>
              <w:t>Degree:</w:t>
            </w:r>
            <w:r w:rsidR="001A6987">
              <w:t xml:space="preserve"> </w:t>
            </w:r>
            <w:r w:rsidR="004E3B25">
              <w:t>SSC (Pre-Medical)</w:t>
            </w:r>
            <w:r w:rsidR="00E87F89">
              <w:t>.</w:t>
            </w:r>
          </w:p>
          <w:p w:rsidR="00695199" w:rsidRDefault="00695199" w:rsidP="00695199">
            <w:r>
              <w:rPr>
                <w:b/>
              </w:rPr>
              <w:t xml:space="preserve">       </w:t>
            </w:r>
            <w:r w:rsidR="001A6987" w:rsidRPr="00E37B9C">
              <w:rPr>
                <w:b/>
              </w:rPr>
              <w:t>Obtain</w:t>
            </w:r>
            <w:r>
              <w:rPr>
                <w:b/>
              </w:rPr>
              <w:t xml:space="preserve">ed </w:t>
            </w:r>
            <w:r w:rsidR="004E3B25">
              <w:rPr>
                <w:b/>
              </w:rPr>
              <w:t>Marks</w:t>
            </w:r>
            <w:r>
              <w:rPr>
                <w:b/>
              </w:rPr>
              <w:t>:</w:t>
            </w:r>
            <w:r w:rsidR="004E3B25">
              <w:rPr>
                <w:b/>
              </w:rPr>
              <w:t xml:space="preserve"> 857</w:t>
            </w:r>
            <w:r>
              <w:rPr>
                <w:b/>
              </w:rPr>
              <w:t xml:space="preserve"> </w:t>
            </w:r>
            <w:r w:rsidR="00924F8F">
              <w:t xml:space="preserve"> </w:t>
            </w:r>
            <w:r>
              <w:t xml:space="preserve">     </w:t>
            </w:r>
            <w:r w:rsidR="001A6987" w:rsidRPr="00E37B9C">
              <w:rPr>
                <w:b/>
              </w:rPr>
              <w:t>Passing Year:</w:t>
            </w:r>
            <w:r w:rsidR="001A6987">
              <w:t xml:space="preserve"> 20</w:t>
            </w:r>
            <w:r w:rsidR="004E3B25">
              <w:t>20</w:t>
            </w:r>
            <w:r>
              <w:t>.</w:t>
            </w:r>
          </w:p>
          <w:p w:rsidR="00695199" w:rsidRDefault="00695199" w:rsidP="00695199"/>
          <w:p w:rsidR="00695199" w:rsidRPr="00695199" w:rsidRDefault="00695199" w:rsidP="0069519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95199">
              <w:rPr>
                <w:b/>
              </w:rPr>
              <w:t>College Name:</w:t>
            </w:r>
            <w:r w:rsidRPr="00695199">
              <w:rPr>
                <w:bCs/>
              </w:rPr>
              <w:t xml:space="preserve"> </w:t>
            </w:r>
            <w:proofErr w:type="spellStart"/>
            <w:r w:rsidR="004E3B25">
              <w:rPr>
                <w:bCs/>
              </w:rPr>
              <w:t>Hadaf</w:t>
            </w:r>
            <w:proofErr w:type="spellEnd"/>
            <w:r w:rsidR="004E3B25">
              <w:rPr>
                <w:bCs/>
              </w:rPr>
              <w:t xml:space="preserve"> College for Boys</w:t>
            </w:r>
            <w:r>
              <w:t>.</w:t>
            </w:r>
          </w:p>
          <w:p w:rsidR="00695199" w:rsidRDefault="00695199" w:rsidP="00695199">
            <w:r>
              <w:rPr>
                <w:b/>
              </w:rPr>
              <w:t xml:space="preserve">       </w:t>
            </w:r>
            <w:r w:rsidRPr="00E37B9C">
              <w:rPr>
                <w:b/>
              </w:rPr>
              <w:t>Degree:</w:t>
            </w:r>
            <w:r>
              <w:t xml:space="preserve"> </w:t>
            </w:r>
            <w:r w:rsidR="004E3B25">
              <w:t>Intermediate</w:t>
            </w:r>
          </w:p>
          <w:p w:rsidR="00695199" w:rsidRDefault="00695199" w:rsidP="00695199">
            <w:r>
              <w:rPr>
                <w:b/>
              </w:rPr>
              <w:t xml:space="preserve">       </w:t>
            </w:r>
            <w:r w:rsidRPr="00E37B9C">
              <w:rPr>
                <w:b/>
              </w:rPr>
              <w:t>Obtain</w:t>
            </w:r>
            <w:r>
              <w:rPr>
                <w:b/>
              </w:rPr>
              <w:t>ed</w:t>
            </w:r>
            <w:r w:rsidR="004E3B25">
              <w:rPr>
                <w:b/>
              </w:rPr>
              <w:t xml:space="preserve"> Marks</w:t>
            </w:r>
            <w:r>
              <w:rPr>
                <w:b/>
              </w:rPr>
              <w:t>:</w:t>
            </w:r>
            <w:r w:rsidR="004E3B25">
              <w:rPr>
                <w:b/>
              </w:rPr>
              <w:t xml:space="preserve"> </w:t>
            </w:r>
            <w:r w:rsidR="004E3B25">
              <w:rPr>
                <w:bCs/>
              </w:rPr>
              <w:t>858</w:t>
            </w:r>
            <w:r>
              <w:rPr>
                <w:b/>
              </w:rPr>
              <w:t xml:space="preserve"> </w:t>
            </w:r>
            <w:r>
              <w:t xml:space="preserve">      </w:t>
            </w:r>
            <w:r w:rsidRPr="00E37B9C">
              <w:rPr>
                <w:b/>
              </w:rPr>
              <w:t>Passing Year:</w:t>
            </w:r>
            <w:r>
              <w:t xml:space="preserve"> 2</w:t>
            </w:r>
            <w:r w:rsidR="004E3B25">
              <w:t>022</w:t>
            </w:r>
            <w:r>
              <w:t>.</w:t>
            </w:r>
          </w:p>
          <w:p w:rsidR="00695199" w:rsidRDefault="00695199" w:rsidP="00695199">
            <w:pPr>
              <w:rPr>
                <w:b/>
              </w:rPr>
            </w:pPr>
          </w:p>
          <w:p w:rsidR="00695199" w:rsidRPr="00695199" w:rsidRDefault="004E3B25" w:rsidP="0069519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Institute</w:t>
            </w:r>
            <w:r w:rsidR="00695199" w:rsidRPr="00695199">
              <w:rPr>
                <w:b/>
              </w:rPr>
              <w:t xml:space="preserve"> Name: </w:t>
            </w:r>
            <w:r>
              <w:rPr>
                <w:b/>
              </w:rPr>
              <w:t xml:space="preserve">Azad </w:t>
            </w:r>
            <w:proofErr w:type="spellStart"/>
            <w:r>
              <w:rPr>
                <w:b/>
              </w:rPr>
              <w:t>chae</w:t>
            </w:r>
            <w:proofErr w:type="spellEnd"/>
            <w:r>
              <w:rPr>
                <w:b/>
              </w:rPr>
              <w:t xml:space="preserve"> Wala</w:t>
            </w:r>
          </w:p>
          <w:p w:rsidR="00695199" w:rsidRDefault="00695199" w:rsidP="00695199">
            <w:r>
              <w:rPr>
                <w:b/>
              </w:rPr>
              <w:t xml:space="preserve">       </w:t>
            </w:r>
            <w:r w:rsidRPr="00E37B9C">
              <w:rPr>
                <w:b/>
              </w:rPr>
              <w:t>Degree:</w:t>
            </w:r>
            <w:r>
              <w:t xml:space="preserve"> </w:t>
            </w:r>
            <w:r w:rsidR="004E3B25">
              <w:t>Web Development</w:t>
            </w:r>
            <w:r>
              <w:t>.</w:t>
            </w:r>
          </w:p>
          <w:p w:rsidR="00695199" w:rsidRDefault="00695199" w:rsidP="00695199">
            <w:r>
              <w:rPr>
                <w:b/>
              </w:rPr>
              <w:t xml:space="preserve">       </w:t>
            </w:r>
            <w:r w:rsidRPr="00E37B9C">
              <w:rPr>
                <w:b/>
              </w:rPr>
              <w:t>Obtain</w:t>
            </w:r>
            <w:r>
              <w:rPr>
                <w:b/>
              </w:rPr>
              <w:t>ed</w:t>
            </w:r>
            <w:r w:rsidR="004E3B25">
              <w:rPr>
                <w:b/>
              </w:rPr>
              <w:t xml:space="preserve"> Marks: </w:t>
            </w:r>
            <w:r w:rsidR="004E3B25">
              <w:rPr>
                <w:bCs/>
              </w:rPr>
              <w:t>Under Process</w:t>
            </w:r>
            <w:r w:rsidR="004E3B25">
              <w:t>.</w:t>
            </w:r>
          </w:p>
          <w:p w:rsidR="00695199" w:rsidRDefault="00695199" w:rsidP="00695199"/>
          <w:sdt>
            <w:sdtPr>
              <w:id w:val="1001553383"/>
              <w:placeholder>
                <w:docPart w:val="3CD05B8DD042400BB20C26842F5722E8"/>
              </w:placeholder>
              <w:temporary/>
              <w:showingPlcHdr/>
              <w15:appearance w15:val="hidden"/>
            </w:sdtPr>
            <w:sdtEndPr/>
            <w:sdtContent>
              <w:p w:rsidR="004D3011" w:rsidRPr="00CC5F1B" w:rsidRDefault="00036450" w:rsidP="00CC5F1B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4D3011" w:rsidRDefault="004E3B25" w:rsidP="004E3B25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Shop</w:t>
            </w:r>
            <w:r w:rsidR="00CC5F1B" w:rsidRPr="00665D84">
              <w:rPr>
                <w:b/>
              </w:rPr>
              <w:t xml:space="preserve"> Name:</w:t>
            </w:r>
            <w:r>
              <w:t xml:space="preserve"> Afridi </w:t>
            </w:r>
            <w:proofErr w:type="spellStart"/>
            <w:r>
              <w:t>Kambal</w:t>
            </w:r>
            <w:proofErr w:type="spellEnd"/>
            <w:r>
              <w:t xml:space="preserve"> House</w:t>
            </w:r>
          </w:p>
          <w:p w:rsidR="00CC5F1B" w:rsidRPr="004E3B25" w:rsidRDefault="00CC5F1B" w:rsidP="004E3B25">
            <w:pPr>
              <w:pStyle w:val="ListParagraph"/>
              <w:ind w:left="360"/>
            </w:pPr>
            <w:r w:rsidRPr="004E3B25">
              <w:t xml:space="preserve">Designation: </w:t>
            </w:r>
            <w:r w:rsidR="004E3B25" w:rsidRPr="004E3B25">
              <w:t>Sales Assistant.</w:t>
            </w:r>
          </w:p>
          <w:p w:rsidR="004E3B25" w:rsidRDefault="004E3B25" w:rsidP="004E3B25">
            <w:r>
              <w:rPr>
                <w:b/>
              </w:rPr>
              <w:t xml:space="preserve">       </w:t>
            </w:r>
            <w:r w:rsidR="00CC5F1B" w:rsidRPr="00E37B9C">
              <w:rPr>
                <w:b/>
              </w:rPr>
              <w:t>Experience:</w:t>
            </w:r>
            <w:r w:rsidR="00E37B9C" w:rsidRPr="00E37B9C">
              <w:rPr>
                <w:b/>
              </w:rPr>
              <w:t xml:space="preserve"> </w:t>
            </w:r>
            <w:r w:rsidRPr="004E3B25">
              <w:t>5 Months</w:t>
            </w:r>
            <w:r>
              <w:t>.</w:t>
            </w:r>
          </w:p>
          <w:p w:rsidR="004E3B25" w:rsidRDefault="004E3B25" w:rsidP="004E3B25"/>
          <w:p w:rsidR="004E3B25" w:rsidRDefault="004E3B25" w:rsidP="004E3B25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Shop</w:t>
            </w:r>
            <w:r w:rsidRPr="00665D84">
              <w:rPr>
                <w:b/>
              </w:rPr>
              <w:t xml:space="preserve"> Name:</w:t>
            </w:r>
            <w:r>
              <w:t xml:space="preserve"> Af</w:t>
            </w:r>
            <w:r>
              <w:t>ridi Car Showroom</w:t>
            </w:r>
          </w:p>
          <w:p w:rsidR="004E3B25" w:rsidRPr="004E3B25" w:rsidRDefault="004E3B25" w:rsidP="004E3B25">
            <w:pPr>
              <w:rPr>
                <w:b/>
              </w:rPr>
            </w:pPr>
            <w:r>
              <w:t xml:space="preserve">       </w:t>
            </w:r>
            <w:r w:rsidRPr="00CC5F1B">
              <w:rPr>
                <w:b/>
              </w:rPr>
              <w:t xml:space="preserve">Designation: </w:t>
            </w:r>
            <w:r w:rsidRPr="004E3B25">
              <w:rPr>
                <w:bCs/>
              </w:rPr>
              <w:t>Sales Assistant.</w:t>
            </w:r>
          </w:p>
          <w:p w:rsidR="004E3B25" w:rsidRDefault="004E3B25" w:rsidP="004E3B25">
            <w:r>
              <w:rPr>
                <w:b/>
              </w:rPr>
              <w:t xml:space="preserve">       </w:t>
            </w:r>
            <w:r w:rsidRPr="00E37B9C">
              <w:rPr>
                <w:b/>
              </w:rPr>
              <w:t>Experience:</w:t>
            </w:r>
            <w:r>
              <w:rPr>
                <w:b/>
              </w:rPr>
              <w:t xml:space="preserve"> </w:t>
            </w:r>
            <w:r>
              <w:t>2 Years</w:t>
            </w:r>
            <w:r>
              <w:t>.</w:t>
            </w:r>
          </w:p>
          <w:p w:rsidR="004E3B25" w:rsidRDefault="004E3B25" w:rsidP="004E3B25"/>
          <w:p w:rsidR="00036450" w:rsidRDefault="00901395" w:rsidP="00036450">
            <w:pPr>
              <w:pStyle w:val="Heading2"/>
            </w:pPr>
            <w:r>
              <w:t>Objective</w:t>
            </w:r>
          </w:p>
          <w:p w:rsidR="00036450" w:rsidRDefault="00665D84" w:rsidP="004D3011">
            <w:r>
              <w:t xml:space="preserve">Looking </w:t>
            </w:r>
            <w:proofErr w:type="gramStart"/>
            <w:r>
              <w:t>For</w:t>
            </w:r>
            <w:proofErr w:type="gramEnd"/>
            <w:r w:rsidR="004E3B25">
              <w:t xml:space="preserve"> </w:t>
            </w:r>
            <w:r>
              <w:t xml:space="preserve">a Dynamic Organization to serve as </w:t>
            </w:r>
            <w:r w:rsidR="003C10E4">
              <w:t>Medical Officer</w:t>
            </w:r>
            <w:r>
              <w:t xml:space="preserve"> to enhance my skills and to utilize my abilities for the betterment of institute.</w:t>
            </w:r>
          </w:p>
          <w:p w:rsidR="00665D84" w:rsidRDefault="00665D84" w:rsidP="00665D84">
            <w:pPr>
              <w:pStyle w:val="Heading2"/>
            </w:pPr>
            <w:r w:rsidRPr="00665D84">
              <w:t>Language</w:t>
            </w:r>
            <w:r>
              <w:t xml:space="preserve"> proficiency</w:t>
            </w:r>
          </w:p>
          <w:p w:rsidR="00665D84" w:rsidRDefault="003C10E4" w:rsidP="00665D84">
            <w:pPr>
              <w:pStyle w:val="ListParagraph"/>
              <w:numPr>
                <w:ilvl w:val="0"/>
                <w:numId w:val="3"/>
              </w:numPr>
            </w:pPr>
            <w:r>
              <w:t>English.</w:t>
            </w:r>
          </w:p>
          <w:p w:rsidR="00665D84" w:rsidRDefault="00665D84" w:rsidP="00665D84">
            <w:pPr>
              <w:pStyle w:val="ListParagraph"/>
              <w:numPr>
                <w:ilvl w:val="0"/>
                <w:numId w:val="3"/>
              </w:numPr>
            </w:pPr>
            <w:r>
              <w:t>Urdu</w:t>
            </w:r>
          </w:p>
          <w:p w:rsidR="00665D84" w:rsidRDefault="00665D84" w:rsidP="00665D84">
            <w:pPr>
              <w:pStyle w:val="ListParagraph"/>
              <w:numPr>
                <w:ilvl w:val="0"/>
                <w:numId w:val="3"/>
              </w:numPr>
            </w:pPr>
            <w:r>
              <w:t>Pashto</w:t>
            </w:r>
          </w:p>
          <w:p w:rsidR="00665D84" w:rsidRDefault="00665D84" w:rsidP="003C10E4"/>
          <w:p w:rsidR="00665D84" w:rsidRDefault="00665D84" w:rsidP="00665D84">
            <w:pPr>
              <w:pStyle w:val="Heading2"/>
            </w:pPr>
            <w:r>
              <w:t>Reference</w:t>
            </w:r>
          </w:p>
          <w:p w:rsidR="00665D84" w:rsidRPr="00665D84" w:rsidRDefault="00665D84" w:rsidP="00665D84">
            <w:r>
              <w:t>Will be furnished on request.</w:t>
            </w:r>
          </w:p>
        </w:tc>
      </w:tr>
    </w:tbl>
    <w:p w:rsidR="001A6987" w:rsidRDefault="001A6987" w:rsidP="000C45FF">
      <w:pPr>
        <w:tabs>
          <w:tab w:val="left" w:pos="990"/>
        </w:tabs>
      </w:pPr>
      <w:bookmarkStart w:id="0" w:name="_GoBack"/>
      <w:bookmarkEnd w:id="0"/>
    </w:p>
    <w:sectPr w:rsidR="001A6987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51" w:rsidRDefault="00A43751" w:rsidP="000C45FF">
      <w:r>
        <w:separator/>
      </w:r>
    </w:p>
  </w:endnote>
  <w:endnote w:type="continuationSeparator" w:id="0">
    <w:p w:rsidR="00A43751" w:rsidRDefault="00A4375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51" w:rsidRDefault="00A43751" w:rsidP="000C45FF">
      <w:r>
        <w:separator/>
      </w:r>
    </w:p>
  </w:footnote>
  <w:footnote w:type="continuationSeparator" w:id="0">
    <w:p w:rsidR="00A43751" w:rsidRDefault="00A4375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987" w:rsidRDefault="001A698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37781"/>
    <w:multiLevelType w:val="hybridMultilevel"/>
    <w:tmpl w:val="EE5272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F5027"/>
    <w:multiLevelType w:val="hybridMultilevel"/>
    <w:tmpl w:val="BC42E0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D226F"/>
    <w:multiLevelType w:val="hybridMultilevel"/>
    <w:tmpl w:val="D06EB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68F7"/>
    <w:multiLevelType w:val="hybridMultilevel"/>
    <w:tmpl w:val="1A62A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E765C"/>
    <w:multiLevelType w:val="hybridMultilevel"/>
    <w:tmpl w:val="0B7A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87"/>
    <w:rsid w:val="00036450"/>
    <w:rsid w:val="00044644"/>
    <w:rsid w:val="00054B0B"/>
    <w:rsid w:val="00094499"/>
    <w:rsid w:val="000C45FF"/>
    <w:rsid w:val="000E3FD1"/>
    <w:rsid w:val="00106B63"/>
    <w:rsid w:val="00112054"/>
    <w:rsid w:val="001525E1"/>
    <w:rsid w:val="00180329"/>
    <w:rsid w:val="0019001F"/>
    <w:rsid w:val="001A6987"/>
    <w:rsid w:val="001A74A5"/>
    <w:rsid w:val="001B2ABD"/>
    <w:rsid w:val="001E0391"/>
    <w:rsid w:val="001E1759"/>
    <w:rsid w:val="001F1ECC"/>
    <w:rsid w:val="002400EB"/>
    <w:rsid w:val="00256CF7"/>
    <w:rsid w:val="00281FD5"/>
    <w:rsid w:val="002B2FD5"/>
    <w:rsid w:val="002C6040"/>
    <w:rsid w:val="002D5B99"/>
    <w:rsid w:val="0030481B"/>
    <w:rsid w:val="003156FC"/>
    <w:rsid w:val="003254B5"/>
    <w:rsid w:val="0037121F"/>
    <w:rsid w:val="003A6B7D"/>
    <w:rsid w:val="003B06CA"/>
    <w:rsid w:val="003C10E4"/>
    <w:rsid w:val="004071FC"/>
    <w:rsid w:val="00445947"/>
    <w:rsid w:val="004813B3"/>
    <w:rsid w:val="00496591"/>
    <w:rsid w:val="004C10DA"/>
    <w:rsid w:val="004C63E4"/>
    <w:rsid w:val="004D3011"/>
    <w:rsid w:val="004E3B25"/>
    <w:rsid w:val="005262AC"/>
    <w:rsid w:val="005408A6"/>
    <w:rsid w:val="00586129"/>
    <w:rsid w:val="005E39D5"/>
    <w:rsid w:val="00600670"/>
    <w:rsid w:val="0062123A"/>
    <w:rsid w:val="00646E75"/>
    <w:rsid w:val="00665D84"/>
    <w:rsid w:val="00676B76"/>
    <w:rsid w:val="006771D0"/>
    <w:rsid w:val="00695199"/>
    <w:rsid w:val="00715FCB"/>
    <w:rsid w:val="00743101"/>
    <w:rsid w:val="00746C71"/>
    <w:rsid w:val="007775E1"/>
    <w:rsid w:val="007867A0"/>
    <w:rsid w:val="007927F5"/>
    <w:rsid w:val="00802CA0"/>
    <w:rsid w:val="0086426D"/>
    <w:rsid w:val="008D55EE"/>
    <w:rsid w:val="00901395"/>
    <w:rsid w:val="00914D62"/>
    <w:rsid w:val="00924F8F"/>
    <w:rsid w:val="009260CD"/>
    <w:rsid w:val="00950897"/>
    <w:rsid w:val="00952C25"/>
    <w:rsid w:val="00A2118D"/>
    <w:rsid w:val="00A43751"/>
    <w:rsid w:val="00AD76E2"/>
    <w:rsid w:val="00B20152"/>
    <w:rsid w:val="00B359E4"/>
    <w:rsid w:val="00B36CF7"/>
    <w:rsid w:val="00B57D98"/>
    <w:rsid w:val="00B70850"/>
    <w:rsid w:val="00BA7097"/>
    <w:rsid w:val="00C066B6"/>
    <w:rsid w:val="00C37BA1"/>
    <w:rsid w:val="00C4674C"/>
    <w:rsid w:val="00C506CF"/>
    <w:rsid w:val="00C52968"/>
    <w:rsid w:val="00C61AC0"/>
    <w:rsid w:val="00C72BED"/>
    <w:rsid w:val="00C9578B"/>
    <w:rsid w:val="00CB0055"/>
    <w:rsid w:val="00CC5F1B"/>
    <w:rsid w:val="00D2522B"/>
    <w:rsid w:val="00D422DE"/>
    <w:rsid w:val="00D447E8"/>
    <w:rsid w:val="00D5459D"/>
    <w:rsid w:val="00DA1F4D"/>
    <w:rsid w:val="00DD172A"/>
    <w:rsid w:val="00DE278C"/>
    <w:rsid w:val="00E25A26"/>
    <w:rsid w:val="00E33A60"/>
    <w:rsid w:val="00E37B9C"/>
    <w:rsid w:val="00E4381A"/>
    <w:rsid w:val="00E55D74"/>
    <w:rsid w:val="00E87F89"/>
    <w:rsid w:val="00F1540E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691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6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%20HOME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4EA54474364045A5B348258888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B545-4455-47CD-94F0-6CC37DFE8EB9}"/>
      </w:docPartPr>
      <w:docPartBody>
        <w:p w:rsidR="00243B91" w:rsidRDefault="003C7852">
          <w:pPr>
            <w:pStyle w:val="6E4EA54474364045A5B348258888611A"/>
          </w:pPr>
          <w:r w:rsidRPr="00D5459D">
            <w:t>Profile</w:t>
          </w:r>
        </w:p>
      </w:docPartBody>
    </w:docPart>
    <w:docPart>
      <w:docPartPr>
        <w:name w:val="56068160FEA649D38954264CDE46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F0D0-29A6-4BB0-833B-2662D7338347}"/>
      </w:docPartPr>
      <w:docPartBody>
        <w:p w:rsidR="003C7852" w:rsidRDefault="003C7852">
          <w:pPr>
            <w:pStyle w:val="56068160FEA649D38954264CDE46FC32"/>
          </w:pPr>
          <w:r w:rsidRPr="00CB0055">
            <w:t>Contact</w:t>
          </w:r>
        </w:p>
      </w:docPartBody>
    </w:docPart>
    <w:docPart>
      <w:docPartPr>
        <w:name w:val="565ECA56239449DFA3E28C116B369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3B4C-101B-4AF3-96B8-79946EB63EB7}"/>
      </w:docPartPr>
      <w:docPartBody>
        <w:p w:rsidR="003C7852" w:rsidRDefault="003C7852">
          <w:pPr>
            <w:pStyle w:val="565ECA56239449DFA3E28C116B36919F"/>
          </w:pPr>
          <w:r w:rsidRPr="004D3011">
            <w:t>PHONE:</w:t>
          </w:r>
        </w:p>
      </w:docPartBody>
    </w:docPart>
    <w:docPart>
      <w:docPartPr>
        <w:name w:val="379C0956B33640D1A58157F5F0BB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EAAE-733B-4F53-95E1-6FAEC68CFF3E}"/>
      </w:docPartPr>
      <w:docPartBody>
        <w:p w:rsidR="003C7852" w:rsidRDefault="003C7852">
          <w:pPr>
            <w:pStyle w:val="379C0956B33640D1A58157F5F0BBAA3E"/>
          </w:pPr>
          <w:r w:rsidRPr="004D3011">
            <w:t>EMAIL:</w:t>
          </w:r>
        </w:p>
      </w:docPartBody>
    </w:docPart>
    <w:docPart>
      <w:docPartPr>
        <w:name w:val="A6417364385845ACB5910A389778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86A8-6267-456D-9AC8-0866825BECF4}"/>
      </w:docPartPr>
      <w:docPartBody>
        <w:p w:rsidR="003C7852" w:rsidRDefault="003C7852">
          <w:pPr>
            <w:pStyle w:val="A6417364385845ACB5910A3897784EE6"/>
          </w:pPr>
          <w:r w:rsidRPr="00CB0055">
            <w:t>Hobbies</w:t>
          </w:r>
        </w:p>
      </w:docPartBody>
    </w:docPart>
    <w:docPart>
      <w:docPartPr>
        <w:name w:val="590775FD19E040AC80205A5FEC14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71D7-74C7-4047-9350-1A3A8AFB318B}"/>
      </w:docPartPr>
      <w:docPartBody>
        <w:p w:rsidR="003C7852" w:rsidRDefault="003C7852">
          <w:pPr>
            <w:pStyle w:val="590775FD19E040AC80205A5FEC14470C"/>
          </w:pPr>
          <w:r w:rsidRPr="00036450">
            <w:t>EDUCATION</w:t>
          </w:r>
        </w:p>
      </w:docPartBody>
    </w:docPart>
    <w:docPart>
      <w:docPartPr>
        <w:name w:val="3CD05B8DD042400BB20C26842F57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6EA7-8ACD-47F8-9BC4-3835FD5FACAD}"/>
      </w:docPartPr>
      <w:docPartBody>
        <w:p w:rsidR="003C7852" w:rsidRDefault="003C7852">
          <w:pPr>
            <w:pStyle w:val="3CD05B8DD042400BB20C26842F5722E8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52"/>
    <w:rsid w:val="00003770"/>
    <w:rsid w:val="000A1DDB"/>
    <w:rsid w:val="001851EC"/>
    <w:rsid w:val="00243B91"/>
    <w:rsid w:val="003C7852"/>
    <w:rsid w:val="004323E6"/>
    <w:rsid w:val="00621B21"/>
    <w:rsid w:val="007660D0"/>
    <w:rsid w:val="00CB37E0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A3B915AFCD4A5A9CBC58EE2A76CE89">
    <w:name w:val="35A3B915AFCD4A5A9CBC58EE2A76CE89"/>
  </w:style>
  <w:style w:type="paragraph" w:customStyle="1" w:styleId="3C6C4393B325450B96BF5D58E2986915">
    <w:name w:val="3C6C4393B325450B96BF5D58E2986915"/>
  </w:style>
  <w:style w:type="paragraph" w:customStyle="1" w:styleId="6E4EA54474364045A5B348258888611A">
    <w:name w:val="6E4EA54474364045A5B348258888611A"/>
  </w:style>
  <w:style w:type="paragraph" w:customStyle="1" w:styleId="19AEFB2168744C4B98DADF57400FA26E">
    <w:name w:val="19AEFB2168744C4B98DADF57400FA26E"/>
  </w:style>
  <w:style w:type="paragraph" w:customStyle="1" w:styleId="56068160FEA649D38954264CDE46FC32">
    <w:name w:val="56068160FEA649D38954264CDE46FC32"/>
  </w:style>
  <w:style w:type="paragraph" w:customStyle="1" w:styleId="565ECA56239449DFA3E28C116B36919F">
    <w:name w:val="565ECA56239449DFA3E28C116B36919F"/>
  </w:style>
  <w:style w:type="paragraph" w:customStyle="1" w:styleId="E8EBA0C5A11E4996B48BC6C86FE31ADE">
    <w:name w:val="E8EBA0C5A11E4996B48BC6C86FE31ADE"/>
  </w:style>
  <w:style w:type="paragraph" w:customStyle="1" w:styleId="9F2459C690254EAD8FA24932ABD02422">
    <w:name w:val="9F2459C690254EAD8FA24932ABD02422"/>
  </w:style>
  <w:style w:type="paragraph" w:customStyle="1" w:styleId="040551E6B27149458DE4D1F39264CBB3">
    <w:name w:val="040551E6B27149458DE4D1F39264CBB3"/>
  </w:style>
  <w:style w:type="paragraph" w:customStyle="1" w:styleId="379C0956B33640D1A58157F5F0BBAA3E">
    <w:name w:val="379C0956B33640D1A58157F5F0BBAA3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648A502DEF94AD58C5A8765F5AA27F2">
    <w:name w:val="3648A502DEF94AD58C5A8765F5AA27F2"/>
  </w:style>
  <w:style w:type="paragraph" w:customStyle="1" w:styleId="A6417364385845ACB5910A3897784EE6">
    <w:name w:val="A6417364385845ACB5910A3897784EE6"/>
  </w:style>
  <w:style w:type="paragraph" w:customStyle="1" w:styleId="052755CA21FD413AB51EE18684631EE4">
    <w:name w:val="052755CA21FD413AB51EE18684631EE4"/>
  </w:style>
  <w:style w:type="paragraph" w:customStyle="1" w:styleId="31A8CE40ABE14D33956B113CB3A0F83D">
    <w:name w:val="31A8CE40ABE14D33956B113CB3A0F83D"/>
  </w:style>
  <w:style w:type="paragraph" w:customStyle="1" w:styleId="DA518ADCF802488FA110618304A9437B">
    <w:name w:val="DA518ADCF802488FA110618304A9437B"/>
  </w:style>
  <w:style w:type="paragraph" w:customStyle="1" w:styleId="CEA2665489C54C078CCED1E621066135">
    <w:name w:val="CEA2665489C54C078CCED1E621066135"/>
  </w:style>
  <w:style w:type="paragraph" w:customStyle="1" w:styleId="590775FD19E040AC80205A5FEC14470C">
    <w:name w:val="590775FD19E040AC80205A5FEC14470C"/>
  </w:style>
  <w:style w:type="paragraph" w:customStyle="1" w:styleId="DEB354E787B1463BBA074038125C3415">
    <w:name w:val="DEB354E787B1463BBA074038125C3415"/>
  </w:style>
  <w:style w:type="paragraph" w:customStyle="1" w:styleId="CA750BF253E64AB08267674DE3EBBED8">
    <w:name w:val="CA750BF253E64AB08267674DE3EBBED8"/>
  </w:style>
  <w:style w:type="paragraph" w:customStyle="1" w:styleId="A07AA29577FF4DF9AAFF45A463E117F4">
    <w:name w:val="A07AA29577FF4DF9AAFF45A463E117F4"/>
  </w:style>
  <w:style w:type="paragraph" w:customStyle="1" w:styleId="8FA0071E188C46A0BD26D5AFC7840FD8">
    <w:name w:val="8FA0071E188C46A0BD26D5AFC7840FD8"/>
  </w:style>
  <w:style w:type="paragraph" w:customStyle="1" w:styleId="DB0A7A5EDA02410FB286E724CD1666C2">
    <w:name w:val="DB0A7A5EDA02410FB286E724CD1666C2"/>
  </w:style>
  <w:style w:type="paragraph" w:customStyle="1" w:styleId="7B72EC2FB0424336A8792FAE4FA3930F">
    <w:name w:val="7B72EC2FB0424336A8792FAE4FA3930F"/>
  </w:style>
  <w:style w:type="paragraph" w:customStyle="1" w:styleId="956345832C484DC69AFF85D54533F501">
    <w:name w:val="956345832C484DC69AFF85D54533F501"/>
  </w:style>
  <w:style w:type="paragraph" w:customStyle="1" w:styleId="3CD05B8DD042400BB20C26842F5722E8">
    <w:name w:val="3CD05B8DD042400BB20C26842F5722E8"/>
  </w:style>
  <w:style w:type="paragraph" w:customStyle="1" w:styleId="B34EAD5DB6214A3F8AAE30DB38BDD45E">
    <w:name w:val="B34EAD5DB6214A3F8AAE30DB38BDD45E"/>
  </w:style>
  <w:style w:type="paragraph" w:customStyle="1" w:styleId="31CF955EC30042EFB46352B19ECEEDED">
    <w:name w:val="31CF955EC30042EFB46352B19ECEEDED"/>
  </w:style>
  <w:style w:type="paragraph" w:customStyle="1" w:styleId="EA22071414DA43458B2FB401D0CFD1A3">
    <w:name w:val="EA22071414DA43458B2FB401D0CFD1A3"/>
  </w:style>
  <w:style w:type="paragraph" w:customStyle="1" w:styleId="0EF4EC0192604947ABEF5FAA93D4F4A2">
    <w:name w:val="0EF4EC0192604947ABEF5FAA93D4F4A2"/>
  </w:style>
  <w:style w:type="paragraph" w:customStyle="1" w:styleId="ABC2940F84324B73BE8B955726B2EC8F">
    <w:name w:val="ABC2940F84324B73BE8B955726B2EC8F"/>
  </w:style>
  <w:style w:type="paragraph" w:customStyle="1" w:styleId="A7851F98255942E8800ED07289F71BEE">
    <w:name w:val="A7851F98255942E8800ED07289F71BEE"/>
  </w:style>
  <w:style w:type="paragraph" w:customStyle="1" w:styleId="6E75EFEE8D7640D9A8E43C0B39279748">
    <w:name w:val="6E75EFEE8D7640D9A8E43C0B39279748"/>
  </w:style>
  <w:style w:type="paragraph" w:customStyle="1" w:styleId="A135A25CDB0740BC91E9B60EFA40EBA6">
    <w:name w:val="A135A25CDB0740BC91E9B60EFA40EBA6"/>
  </w:style>
  <w:style w:type="paragraph" w:customStyle="1" w:styleId="1F166959356243EC89EF046D7CAD189B">
    <w:name w:val="1F166959356243EC89EF046D7CAD189B"/>
  </w:style>
  <w:style w:type="paragraph" w:customStyle="1" w:styleId="A919BB915DF04139A43C5AB364250BEA">
    <w:name w:val="A919BB915DF04139A43C5AB364250BEA"/>
  </w:style>
  <w:style w:type="paragraph" w:customStyle="1" w:styleId="E86B5FC814E342738626DD4C8909295D">
    <w:name w:val="E86B5FC814E342738626DD4C8909295D"/>
  </w:style>
  <w:style w:type="paragraph" w:customStyle="1" w:styleId="4D37A7C38AD84FEE98CEC5FB07A87452">
    <w:name w:val="4D37A7C38AD84FEE98CEC5FB07A87452"/>
  </w:style>
  <w:style w:type="paragraph" w:customStyle="1" w:styleId="000641AD13904389B0D978280191318E">
    <w:name w:val="000641AD13904389B0D978280191318E"/>
  </w:style>
  <w:style w:type="paragraph" w:customStyle="1" w:styleId="76CECE65D98949D7BE72530B4A2E0721">
    <w:name w:val="76CECE65D98949D7BE72530B4A2E0721"/>
  </w:style>
  <w:style w:type="paragraph" w:customStyle="1" w:styleId="7AE802416F3E4B44A8FFC4B4EE5FB6F2">
    <w:name w:val="7AE802416F3E4B44A8FFC4B4EE5FB6F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0255E77A21F4F1F9027F3E5D9387090">
    <w:name w:val="F0255E77A21F4F1F9027F3E5D9387090"/>
  </w:style>
  <w:style w:type="paragraph" w:customStyle="1" w:styleId="0C25ECC4578941BAABEC8A96CAFE9065">
    <w:name w:val="0C25ECC4578941BAABEC8A96CAFE9065"/>
    <w:rsid w:val="00243B91"/>
  </w:style>
  <w:style w:type="paragraph" w:customStyle="1" w:styleId="21372EABE758430488535557900C8DD6">
    <w:name w:val="21372EABE758430488535557900C8DD6"/>
    <w:rsid w:val="00243B91"/>
  </w:style>
  <w:style w:type="paragraph" w:customStyle="1" w:styleId="CBDA5F5EB29B4CC0A469B2645356A464">
    <w:name w:val="CBDA5F5EB29B4CC0A469B2645356A464"/>
    <w:rsid w:val="00243B91"/>
  </w:style>
  <w:style w:type="paragraph" w:customStyle="1" w:styleId="8EC11682361E4F5087C142B560B3AEEC">
    <w:name w:val="8EC11682361E4F5087C142B560B3AEEC"/>
    <w:rsid w:val="00243B91"/>
  </w:style>
  <w:style w:type="paragraph" w:customStyle="1" w:styleId="E4A1BDA0907D41EFADBB346CCE7B9160">
    <w:name w:val="E4A1BDA0907D41EFADBB346CCE7B9160"/>
    <w:rsid w:val="00243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2024-01-21T16:22:00Z</dcterms:created>
  <dcterms:modified xsi:type="dcterms:W3CDTF">2024-01-21T16:30:00Z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